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964">
              <w:rPr>
                <w:noProof/>
              </w:rPr>
              <w:t>JUHATUSE ESIMEES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465DB6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5DB6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ED3FBA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3FBA">
              <w:t>29</w:t>
            </w:r>
            <w:r w:rsidR="00465DB6">
              <w:rPr>
                <w:noProof/>
              </w:rPr>
              <w:t xml:space="preserve">. </w:t>
            </w:r>
            <w:r w:rsidR="00ED3FBA">
              <w:rPr>
                <w:noProof/>
              </w:rPr>
              <w:t>november</w:t>
            </w:r>
            <w:r w:rsidR="00465DB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5DB6">
              <w:rPr>
                <w:noProof/>
              </w:rPr>
              <w:t>2-6/</w:t>
            </w:r>
            <w:r w:rsidR="005E1964">
              <w:rPr>
                <w:noProof/>
              </w:rPr>
              <w:t>153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465DB6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1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65DB6">
        <w:t>Välislähetusse saatmine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465DB6" w:rsidRDefault="00465DB6" w:rsidP="009C5265">
      <w:pPr>
        <w:jc w:val="both"/>
      </w:pPr>
      <w:r>
        <w:lastRenderedPageBreak/>
        <w:t xml:space="preserve">Vabariigi Valitsuse 9. jaanuari 2007. a määrusega nr 4 kinnitatud Riigimetsa Majandamise Keskuse põhimääruse § 18 lõigete 5 ja 6 ning </w:t>
      </w:r>
      <w:r w:rsidR="005E1964">
        <w:t>Mari-Liis Kitteri</w:t>
      </w:r>
      <w:bookmarkStart w:id="2" w:name="_GoBack"/>
      <w:bookmarkEnd w:id="2"/>
      <w:r>
        <w:t xml:space="preserve"> taotluse alusel</w:t>
      </w:r>
    </w:p>
    <w:p w:rsidR="00465DB6" w:rsidRDefault="00465DB6" w:rsidP="009C5265">
      <w:pPr>
        <w:jc w:val="both"/>
      </w:pPr>
    </w:p>
    <w:p w:rsidR="00ED3FBA" w:rsidRDefault="00465DB6" w:rsidP="00ED3FBA">
      <w:pPr>
        <w:numPr>
          <w:ilvl w:val="0"/>
          <w:numId w:val="3"/>
        </w:numPr>
        <w:jc w:val="both"/>
      </w:pPr>
      <w:r>
        <w:t xml:space="preserve">l ä h e t a n   </w:t>
      </w:r>
      <w:r w:rsidR="00ED3FBA">
        <w:t>kommunikatsiooniosakonna</w:t>
      </w:r>
      <w:r>
        <w:t xml:space="preserve"> juhataja </w:t>
      </w:r>
      <w:r w:rsidR="00ED3FBA" w:rsidRPr="00ED3FBA">
        <w:rPr>
          <w:b/>
        </w:rPr>
        <w:t xml:space="preserve">Mari-Liis </w:t>
      </w:r>
      <w:proofErr w:type="spellStart"/>
      <w:r w:rsidR="00ED3FBA" w:rsidRPr="00ED3FBA">
        <w:rPr>
          <w:b/>
        </w:rPr>
        <w:t>Kitter</w:t>
      </w:r>
      <w:r w:rsidR="00ED3FBA">
        <w:t>’i</w:t>
      </w:r>
      <w:proofErr w:type="spellEnd"/>
    </w:p>
    <w:p w:rsidR="00ED3FBA" w:rsidRDefault="00ED3FBA" w:rsidP="00ED3FBA">
      <w:pPr>
        <w:ind w:left="720"/>
        <w:jc w:val="both"/>
      </w:pPr>
      <w:r>
        <w:t>9</w:t>
      </w:r>
      <w:r w:rsidR="00542F2B">
        <w:t>.</w:t>
      </w:r>
      <w:r>
        <w:t>-11.</w:t>
      </w:r>
      <w:r w:rsidR="00542F2B">
        <w:t xml:space="preserve"> </w:t>
      </w:r>
      <w:r>
        <w:t xml:space="preserve">detsembrini 2013. </w:t>
      </w:r>
      <w:r w:rsidR="00465DB6">
        <w:t xml:space="preserve">a Soome osalema </w:t>
      </w:r>
      <w:r>
        <w:t>EUSTAFORi</w:t>
      </w:r>
    </w:p>
    <w:p w:rsidR="00465DB6" w:rsidRDefault="00ED3FBA" w:rsidP="00ED3FBA">
      <w:pPr>
        <w:ind w:left="720"/>
        <w:jc w:val="both"/>
      </w:pPr>
      <w:r>
        <w:t>kommunikatsioonivõrgustiku kokkusaamisel</w:t>
      </w:r>
      <w:r>
        <w:t>.</w:t>
      </w:r>
    </w:p>
    <w:p w:rsidR="00465DB6" w:rsidRDefault="00465DB6" w:rsidP="009C5265">
      <w:pPr>
        <w:jc w:val="both"/>
      </w:pPr>
    </w:p>
    <w:p w:rsidR="00465DB6" w:rsidRDefault="00465DB6" w:rsidP="009C5265">
      <w:pPr>
        <w:numPr>
          <w:ilvl w:val="0"/>
          <w:numId w:val="3"/>
        </w:numPr>
        <w:jc w:val="both"/>
      </w:pPr>
      <w:r>
        <w:t>Maksta nimetatud töötajale lähetuse päevaraha 32 eurot päeva kohta ning hüvitada lähetusega seotud kulud vastavalt kuludokumentidele struktuuriüksuse lähetusteks ettenähtud vahendite arvelt.</w:t>
      </w:r>
    </w:p>
    <w:p w:rsidR="00465DB6" w:rsidRDefault="00465DB6">
      <w:pPr>
        <w:sectPr w:rsidR="00465DB6" w:rsidSect="009C5265">
          <w:type w:val="continuous"/>
          <w:pgSz w:w="11906" w:h="16838" w:code="9"/>
          <w:pgMar w:top="907" w:right="1133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5E1964">
        <w:rPr>
          <w:spacing w:val="0"/>
          <w:position w:val="0"/>
        </w:rPr>
      </w:r>
      <w:r w:rsidR="005E1964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465DB6">
        <w:rPr>
          <w:noProof/>
        </w:rPr>
        <w:t>Aigar Kallas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465DB6">
        <w:rPr>
          <w:noProof/>
        </w:rPr>
        <w:t>Juhatuse esimees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465DB6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465DB6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465DB6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ED3FBA">
        <w:t>29</w:t>
      </w:r>
      <w:r w:rsidR="00465DB6">
        <w:rPr>
          <w:noProof/>
        </w:rPr>
        <w:t>.</w:t>
      </w:r>
      <w:r w:rsidR="00542F2B">
        <w:rPr>
          <w:noProof/>
        </w:rPr>
        <w:t>11</w:t>
      </w:r>
      <w:r w:rsidR="00465DB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B6" w:rsidRDefault="00465DB6">
      <w:r>
        <w:separator/>
      </w:r>
    </w:p>
  </w:endnote>
  <w:endnote w:type="continuationSeparator" w:id="0">
    <w:p w:rsidR="00465DB6" w:rsidRDefault="0046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B6" w:rsidRDefault="00465DB6">
      <w:r>
        <w:separator/>
      </w:r>
    </w:p>
  </w:footnote>
  <w:footnote w:type="continuationSeparator" w:id="0">
    <w:p w:rsidR="00465DB6" w:rsidRDefault="00465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>
    <w:nsid w:val="4D36512D"/>
    <w:multiLevelType w:val="hybridMultilevel"/>
    <w:tmpl w:val="C7349C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Q13ojdDLtQiYHxEvMDa1wrccJ0=" w:salt="EBLa5pG2PdtuK3EzSdVvIw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B6"/>
    <w:rsid w:val="002B044F"/>
    <w:rsid w:val="00330D03"/>
    <w:rsid w:val="00465DB6"/>
    <w:rsid w:val="00542F2B"/>
    <w:rsid w:val="005B39CA"/>
    <w:rsid w:val="005E1964"/>
    <w:rsid w:val="0074644D"/>
    <w:rsid w:val="009633C9"/>
    <w:rsid w:val="009A2F91"/>
    <w:rsid w:val="009C5265"/>
    <w:rsid w:val="00B0196E"/>
    <w:rsid w:val="00B14DAA"/>
    <w:rsid w:val="00B23E37"/>
    <w:rsid w:val="00B24779"/>
    <w:rsid w:val="00D638ED"/>
    <w:rsid w:val="00EB5542"/>
    <w:rsid w:val="00ED3FBA"/>
    <w:rsid w:val="00F158E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746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44D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746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44D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7E047DB1.dotm</Template>
  <TotalTime>5</TotalTime>
  <Pages>1</Pages>
  <Words>94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4</cp:revision>
  <cp:lastPrinted>2013-06-10T10:11:00Z</cp:lastPrinted>
  <dcterms:created xsi:type="dcterms:W3CDTF">2013-12-13T09:51:00Z</dcterms:created>
  <dcterms:modified xsi:type="dcterms:W3CDTF">2013-12-13T09:56:00Z</dcterms:modified>
</cp:coreProperties>
</file>